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4E" w:rsidRPr="00CD1ABB" w:rsidRDefault="00D7294E" w:rsidP="000C42D2">
      <w:pPr>
        <w:spacing w:line="240" w:lineRule="auto"/>
        <w:ind w:left="360"/>
        <w:rPr>
          <w:rFonts w:ascii="Monotype Corsiva" w:hAnsi="Monotype Corsiva" w:cs="Monotype Corsiva"/>
          <w:sz w:val="24"/>
          <w:szCs w:val="24"/>
        </w:rPr>
      </w:pPr>
      <w:r>
        <w:rPr>
          <w:noProof/>
        </w:rPr>
        <w:t xml:space="preserve">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36pt;height:38.25pt;visibility:visible" o:bullet="t">
            <v:imagedata r:id="rId5" o:title=""/>
          </v:shape>
        </w:pict>
      </w:r>
      <w:r w:rsidRPr="00CD1ABB">
        <w:rPr>
          <w:rFonts w:ascii="Monotype Corsiva" w:hAnsi="Monotype Corsiva" w:cs="Monotype Corsiva"/>
          <w:sz w:val="72"/>
          <w:szCs w:val="72"/>
        </w:rPr>
        <w:t xml:space="preserve"> </w:t>
      </w:r>
      <w:r w:rsidRPr="000C42D2">
        <w:rPr>
          <w:rFonts w:ascii="Monotype Corsiva" w:hAnsi="Monotype Corsiva" w:cs="Monotype Corsiva"/>
          <w:sz w:val="96"/>
          <w:szCs w:val="96"/>
        </w:rPr>
        <w:t>DK Dental</w:t>
      </w:r>
      <w:r w:rsidRPr="00CD1ABB">
        <w:rPr>
          <w:rFonts w:ascii="Monotype Corsiva" w:hAnsi="Monotype Corsiva" w:cs="Monotype Corsiva"/>
          <w:noProof/>
          <w:sz w:val="24"/>
          <w:szCs w:val="24"/>
        </w:rPr>
        <w:t xml:space="preserve">    </w:t>
      </w:r>
      <w:r>
        <w:rPr>
          <w:rFonts w:ascii="Monotype Corsiva" w:hAnsi="Monotype Corsiva" w:cs="Monotype Corsiva"/>
          <w:noProof/>
          <w:sz w:val="24"/>
          <w:szCs w:val="24"/>
        </w:rPr>
        <w:t xml:space="preserve"> </w:t>
      </w:r>
      <w:r w:rsidRPr="00CD1ABB">
        <w:rPr>
          <w:rFonts w:ascii="Monotype Corsiva" w:hAnsi="Monotype Corsiva" w:cs="Monotype Corsiva"/>
          <w:noProof/>
          <w:sz w:val="24"/>
          <w:szCs w:val="24"/>
        </w:rPr>
        <w:t xml:space="preserve">  </w:t>
      </w:r>
      <w:r w:rsidRPr="00823064">
        <w:rPr>
          <w:noProof/>
          <w:sz w:val="24"/>
          <w:szCs w:val="24"/>
        </w:rPr>
        <w:pict>
          <v:shape id="Picture 2" o:spid="_x0000_i1026" type="#_x0000_t75" style="width:21.75pt;height:32.25pt;visibility:visible">
            <v:imagedata r:id="rId6" o:title=""/>
          </v:shape>
        </w:pict>
      </w:r>
    </w:p>
    <w:p w:rsidR="00D7294E" w:rsidRPr="000C42D2" w:rsidRDefault="00D7294E" w:rsidP="000C42D2">
      <w:pPr>
        <w:spacing w:line="240" w:lineRule="auto"/>
        <w:jc w:val="center"/>
        <w:rPr>
          <w:rFonts w:ascii="Monotype Corsiva" w:hAnsi="Monotype Corsiva" w:cs="Monotype Corsiva"/>
          <w:sz w:val="32"/>
          <w:szCs w:val="32"/>
        </w:rPr>
      </w:pPr>
      <w:r w:rsidRPr="000C42D2">
        <w:rPr>
          <w:rFonts w:ascii="Monotype Corsiva" w:hAnsi="Monotype Corsiva" w:cs="Monotype Corsiva"/>
          <w:sz w:val="32"/>
          <w:szCs w:val="32"/>
        </w:rPr>
        <w:t>Denesh K. Khullar, D.D.S., P.A.</w:t>
      </w:r>
    </w:p>
    <w:p w:rsidR="00D7294E" w:rsidRPr="000C42D2" w:rsidRDefault="00D7294E" w:rsidP="000973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C42D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www.dksmile.com</w:t>
        </w:r>
      </w:hyperlink>
    </w:p>
    <w:p w:rsidR="00D7294E" w:rsidRDefault="00D7294E" w:rsidP="00CE53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294E" w:rsidRPr="000973D9" w:rsidRDefault="00D7294E" w:rsidP="00CE53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3D9">
        <w:rPr>
          <w:rFonts w:ascii="Times New Roman" w:hAnsi="Times New Roman" w:cs="Times New Roman"/>
          <w:b/>
          <w:bCs/>
          <w:sz w:val="28"/>
          <w:szCs w:val="28"/>
        </w:rPr>
        <w:t>Welcome to our office, my team and I would like to get to know you better!</w:t>
      </w: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_________________</w:t>
      </w: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________________________________________________________________</w:t>
      </w:r>
    </w:p>
    <w:p w:rsidR="00D7294E" w:rsidRDefault="00D7294E" w:rsidP="00CC27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 _________________ Marital Status _____________________________</w:t>
      </w: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Address__________________________________________________________</w:t>
      </w: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Phone ________________________ Cell Phone __________________________</w:t>
      </w: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 __________________________________________________________</w:t>
      </w: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 _____________________________________________________________</w:t>
      </w: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 _______________________________________________________________</w:t>
      </w: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 Phone Number ___________________________________________________</w:t>
      </w: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Spouse’s Name ___________________________________________________________</w:t>
      </w: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Spouse’s Occupation _______________________________________________________</w:t>
      </w: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Spouse’s Employer ________________________________________________________</w:t>
      </w: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 Phone Number ____________________________________________________</w:t>
      </w: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Whom may we thank for referring you or how did you find out about us?  (Circle One)</w:t>
      </w:r>
    </w:p>
    <w:p w:rsidR="00D7294E" w:rsidRPr="00F843AF" w:rsidRDefault="00D7294E" w:rsidP="00CE53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43AF">
        <w:rPr>
          <w:rFonts w:ascii="Times New Roman" w:hAnsi="Times New Roman" w:cs="Times New Roman"/>
          <w:b/>
          <w:bCs/>
          <w:sz w:val="24"/>
          <w:szCs w:val="24"/>
        </w:rPr>
        <w:t>Friend/Family        Yellow Page Ad         Internet Search         Insurance Listing       Other</w:t>
      </w: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other or friend/family please specify: ____________________________________________</w:t>
      </w:r>
    </w:p>
    <w:p w:rsidR="00D7294E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 financially responsible for this account _______________________________________</w:t>
      </w:r>
    </w:p>
    <w:p w:rsidR="00D7294E" w:rsidRPr="000C42D2" w:rsidRDefault="00D7294E" w:rsidP="000C42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 dental benefit plan? ______ If yes, carrier _______________________________</w:t>
      </w:r>
    </w:p>
    <w:p w:rsidR="00D7294E" w:rsidRDefault="00D7294E" w:rsidP="00F843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Medical History</w:t>
      </w:r>
    </w:p>
    <w:p w:rsidR="00D7294E" w:rsidRDefault="00D7294E" w:rsidP="00F843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any general health problems?                      Yes                      No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specify _____________________________________________________________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currently under the care of a physician?              Yes                     No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_______________________________________________________________________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phone number of physician? ______________________________________________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currently taking any drugs or medications?           Yes                    No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list:________________________________________________________________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best of your knowledge, are you or have you ever been afflicted with any of the following?  (</w:t>
      </w:r>
      <w:r w:rsidRPr="001B7608">
        <w:rPr>
          <w:rFonts w:ascii="Times New Roman" w:hAnsi="Times New Roman" w:cs="Times New Roman"/>
          <w:b/>
          <w:bCs/>
          <w:sz w:val="24"/>
          <w:szCs w:val="24"/>
        </w:rPr>
        <w:t>Circle all that apply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Blood Pressure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Diabetes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Mitral Valve Prolapse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Heart Murmur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Heart Disease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Artificial Joints/Knee/Hip</w:t>
      </w:r>
      <w:r>
        <w:rPr>
          <w:rFonts w:ascii="Times New Roman" w:hAnsi="Times New Roman" w:cs="Times New Roman"/>
          <w:sz w:val="24"/>
          <w:szCs w:val="24"/>
        </w:rPr>
        <w:tab/>
        <w:t xml:space="preserve">Respiratory Disease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Blood Thinners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Healing Complication      Epilepsy/Seizures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Rheumatic Fever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HIV/AIDS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Hepatitis                              Liver Disease                     Osteoporosis                  Kidney Disease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Stroke                           Bypass Surgery/Stents              Arrhythmias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Organ Transplant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Blood Transfusion                   Asthma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Sinus Infections               Latex Allergy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Pacemaker</w:t>
      </w:r>
      <w:r w:rsidRPr="00CD6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Cancer                  Radiation or Chemotherapy      Defibrillator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Temporal Arteritis                   Pregnant                       Steroid Therapy                Dialysis Shunt 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had any surgeries? If so, please list _________________________________________    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any known drug allergies?                      Yes                    No</w:t>
      </w:r>
    </w:p>
    <w:p w:rsidR="00D7294E" w:rsidRDefault="00D7294E" w:rsidP="00F84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list ________________________________________________________________</w:t>
      </w:r>
    </w:p>
    <w:p w:rsidR="00D7294E" w:rsidRDefault="00D7294E" w:rsidP="001B758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4E" w:rsidRDefault="00D7294E" w:rsidP="001B758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Dental History</w:t>
      </w:r>
    </w:p>
    <w:p w:rsidR="00D7294E" w:rsidRPr="00CC27CC" w:rsidRDefault="00D7294E" w:rsidP="00CC27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Default="00D7294E" w:rsidP="001B75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was your last dental visit? __________________________________________________</w:t>
      </w:r>
    </w:p>
    <w:p w:rsidR="00D7294E" w:rsidRDefault="00D7294E" w:rsidP="001B75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you have done? ________________________________________________________</w:t>
      </w:r>
    </w:p>
    <w:p w:rsidR="00D7294E" w:rsidRDefault="00D7294E" w:rsidP="001B75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long since your last </w:t>
      </w:r>
      <w:r w:rsidRPr="00874120">
        <w:rPr>
          <w:rFonts w:ascii="Times New Roman" w:hAnsi="Times New Roman" w:cs="Times New Roman"/>
          <w:i/>
          <w:iCs/>
          <w:sz w:val="24"/>
          <w:szCs w:val="24"/>
        </w:rPr>
        <w:t>thorough</w:t>
      </w:r>
      <w:r>
        <w:rPr>
          <w:rFonts w:ascii="Times New Roman" w:hAnsi="Times New Roman" w:cs="Times New Roman"/>
          <w:sz w:val="24"/>
          <w:szCs w:val="24"/>
        </w:rPr>
        <w:t xml:space="preserve"> examination with </w:t>
      </w:r>
      <w:r w:rsidRPr="00874120">
        <w:rPr>
          <w:rFonts w:ascii="Times New Roman" w:hAnsi="Times New Roman" w:cs="Times New Roman"/>
          <w:i/>
          <w:iCs/>
          <w:sz w:val="24"/>
          <w:szCs w:val="24"/>
        </w:rPr>
        <w:t>full mouth x-rays</w:t>
      </w:r>
      <w:r>
        <w:rPr>
          <w:rFonts w:ascii="Times New Roman" w:hAnsi="Times New Roman" w:cs="Times New Roman"/>
          <w:sz w:val="24"/>
          <w:szCs w:val="24"/>
        </w:rPr>
        <w:t>? ___________________</w:t>
      </w:r>
    </w:p>
    <w:p w:rsidR="00D7294E" w:rsidRDefault="00D7294E" w:rsidP="001B75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prompted you to seek dental care at this time? ___________________________________</w:t>
      </w:r>
    </w:p>
    <w:p w:rsidR="00D7294E" w:rsidRDefault="00D7294E" w:rsidP="001B75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you leave your last dentist? _______________________________________________</w:t>
      </w:r>
    </w:p>
    <w:p w:rsidR="00D7294E" w:rsidRDefault="00D7294E" w:rsidP="001B75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kind of treatment would you like? (Circle One)</w:t>
      </w:r>
    </w:p>
    <w:p w:rsidR="00D7294E" w:rsidRPr="00874120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E73A1">
        <w:rPr>
          <w:rFonts w:ascii="Times New Roman" w:hAnsi="Times New Roman" w:cs="Times New Roman"/>
          <w:b/>
          <w:bCs/>
          <w:sz w:val="24"/>
          <w:szCs w:val="24"/>
        </w:rPr>
        <w:t>Good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74120">
        <w:rPr>
          <w:rFonts w:ascii="Times New Roman" w:hAnsi="Times New Roman" w:cs="Times New Roman"/>
          <w:sz w:val="24"/>
          <w:szCs w:val="24"/>
        </w:rPr>
        <w:t>Basic care addressing your dental health issues</w:t>
      </w:r>
    </w:p>
    <w:p w:rsidR="00D7294E" w:rsidRDefault="00D7294E" w:rsidP="00AE73A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73A1">
        <w:rPr>
          <w:rFonts w:ascii="Times New Roman" w:hAnsi="Times New Roman" w:cs="Times New Roman"/>
          <w:b/>
          <w:bCs/>
          <w:sz w:val="24"/>
          <w:szCs w:val="24"/>
        </w:rPr>
        <w:t xml:space="preserve">Best </w:t>
      </w:r>
      <w:r>
        <w:rPr>
          <w:rFonts w:ascii="Times New Roman" w:hAnsi="Times New Roman" w:cs="Times New Roman"/>
          <w:sz w:val="24"/>
          <w:szCs w:val="24"/>
        </w:rPr>
        <w:t>– Ideal treatment, the best available treatment in dentistry today addressing all your                                        functional, cosmetic, and neuromuscular issues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any pain in your mouth at this time?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any TMJ pain?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headaches or neck pain?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muscle spasms or jaw pain?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ever had any teeth removed?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have these teeth been missing? ___________________________________________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want to replace any of your missing teeth?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dissatisfied with your teeth in any way?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dissatisfied with the way your teeth look?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example: color, shape, spaces, etc.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ever avoid any part of your mouth while chewing?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your teeth sensitive to heat, cold, sweets, or biting pressure?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food constantly get stuck between certain teeth in your mouth? </w:t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any of your mercury amalgam fillings need replacement, would you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 to have a more natural, tooth-colored restoration instead?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 you get frustrated because you always have something to be treated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repaired when you visit a dentist?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want to learn to control dental disease and retain your teeth?</w:t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the fear of discomfort kept you from regular dental visits?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deeply concerned about the finances required to return your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mouth to excellent dental health?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often do you brush your teeth? ________________________________________________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often do you use floss? ______________________________________________________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anything not listed above that you would like to discuss with Dr. Khullar?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specify: ________________________________________________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Default="00D7294E" w:rsidP="00C0753B">
      <w:pPr>
        <w:tabs>
          <w:tab w:val="left" w:pos="12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6F27">
        <w:rPr>
          <w:rFonts w:ascii="Times New Roman" w:hAnsi="Times New Roman" w:cs="Times New Roman"/>
          <w:b/>
          <w:bCs/>
          <w:sz w:val="24"/>
          <w:szCs w:val="24"/>
        </w:rPr>
        <w:t xml:space="preserve">I agree that I have provided my personal, medical, and </w:t>
      </w:r>
      <w:r>
        <w:rPr>
          <w:rFonts w:ascii="Times New Roman" w:hAnsi="Times New Roman" w:cs="Times New Roman"/>
          <w:b/>
          <w:bCs/>
          <w:sz w:val="24"/>
          <w:szCs w:val="24"/>
        </w:rPr>
        <w:t>dental history</w:t>
      </w:r>
      <w:r w:rsidRPr="00D16F27">
        <w:rPr>
          <w:rFonts w:ascii="Times New Roman" w:hAnsi="Times New Roman" w:cs="Times New Roman"/>
          <w:b/>
          <w:bCs/>
          <w:sz w:val="24"/>
          <w:szCs w:val="24"/>
        </w:rPr>
        <w:t xml:space="preserve"> to the best of my knowledge.  I further agree that I am the person financially responsible for my account.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94E" w:rsidRDefault="00D7294E" w:rsidP="00C0753B">
      <w:pPr>
        <w:tabs>
          <w:tab w:val="left" w:pos="12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you are not financially responsible for your account we will need the signature of the person who is responsible for your account* </w:t>
      </w:r>
    </w:p>
    <w:p w:rsidR="00D7294E" w:rsidRDefault="00D7294E" w:rsidP="00C0753B">
      <w:pPr>
        <w:tabs>
          <w:tab w:val="left" w:pos="12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__________________________________________________________</w:t>
      </w:r>
    </w:p>
    <w:p w:rsidR="00D7294E" w:rsidRDefault="00D7294E" w:rsidP="00C0753B">
      <w:pPr>
        <w:tabs>
          <w:tab w:val="left" w:pos="12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6F27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 Date ____________________</w:t>
      </w: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Pr="00874120" w:rsidRDefault="00D7294E" w:rsidP="00AE7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Default="00D7294E" w:rsidP="001B75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Pr="001B7580" w:rsidRDefault="00D7294E" w:rsidP="001B75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Pr="00CE53CF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Pr="00CE53CF" w:rsidRDefault="00D7294E" w:rsidP="00CE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294E" w:rsidRPr="00CE53CF" w:rsidRDefault="00D7294E" w:rsidP="00CE53CF">
      <w:pPr>
        <w:rPr>
          <w:sz w:val="24"/>
          <w:szCs w:val="24"/>
        </w:rPr>
      </w:pPr>
      <w:r w:rsidRPr="00CE53CF">
        <w:rPr>
          <w:sz w:val="24"/>
          <w:szCs w:val="24"/>
        </w:rPr>
        <w:t xml:space="preserve"> </w:t>
      </w:r>
      <w:bookmarkStart w:id="1" w:name="_PictureBullets"/>
      <w:r w:rsidRPr="00823064">
        <w:rPr>
          <w:rFonts w:ascii="Times New Roman" w:hAnsi="Times New Roman" w:cs="Times New Roman"/>
          <w:vanish/>
          <w:sz w:val="24"/>
          <w:szCs w:val="24"/>
        </w:rPr>
        <w:pict>
          <v:shape id="_x0000_i1027" type="#_x0000_t75" style="width:77.25pt;height:78.75pt;visibility:visible" o:bullet="t">
            <v:imagedata r:id="rId5" o:title=""/>
          </v:shape>
        </w:pict>
      </w:r>
      <w:bookmarkEnd w:id="1"/>
    </w:p>
    <w:sectPr w:rsidR="00D7294E" w:rsidRPr="00CE53CF" w:rsidSect="00FB7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altName w:val="CoronetPS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00186"/>
    <w:multiLevelType w:val="hybridMultilevel"/>
    <w:tmpl w:val="099C0B9C"/>
    <w:lvl w:ilvl="0" w:tplc="D03C2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990FD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9E2A3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9C0BE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6ACD6B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C7897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C504D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D2E53B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27E572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483721E5"/>
    <w:multiLevelType w:val="hybridMultilevel"/>
    <w:tmpl w:val="137CF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3CF"/>
    <w:rsid w:val="00003CE1"/>
    <w:rsid w:val="00024A86"/>
    <w:rsid w:val="0003498A"/>
    <w:rsid w:val="000648CA"/>
    <w:rsid w:val="000973D9"/>
    <w:rsid w:val="000B42EC"/>
    <w:rsid w:val="000C42D2"/>
    <w:rsid w:val="001B7580"/>
    <w:rsid w:val="001B7608"/>
    <w:rsid w:val="00240CB9"/>
    <w:rsid w:val="00337596"/>
    <w:rsid w:val="0046119B"/>
    <w:rsid w:val="00515E61"/>
    <w:rsid w:val="00520CEB"/>
    <w:rsid w:val="00593443"/>
    <w:rsid w:val="006F3485"/>
    <w:rsid w:val="00724EC7"/>
    <w:rsid w:val="00733F25"/>
    <w:rsid w:val="007F3880"/>
    <w:rsid w:val="00823064"/>
    <w:rsid w:val="00825610"/>
    <w:rsid w:val="00863190"/>
    <w:rsid w:val="00874120"/>
    <w:rsid w:val="00894946"/>
    <w:rsid w:val="008F1797"/>
    <w:rsid w:val="009260B5"/>
    <w:rsid w:val="009D1F53"/>
    <w:rsid w:val="00A35F15"/>
    <w:rsid w:val="00A53A9F"/>
    <w:rsid w:val="00AE73A1"/>
    <w:rsid w:val="00BE79B8"/>
    <w:rsid w:val="00C0753B"/>
    <w:rsid w:val="00C20699"/>
    <w:rsid w:val="00C42617"/>
    <w:rsid w:val="00CC27CC"/>
    <w:rsid w:val="00CD1ABB"/>
    <w:rsid w:val="00CD6A1E"/>
    <w:rsid w:val="00CE53CF"/>
    <w:rsid w:val="00CF4B4E"/>
    <w:rsid w:val="00D16F27"/>
    <w:rsid w:val="00D2344D"/>
    <w:rsid w:val="00D7294E"/>
    <w:rsid w:val="00DF5290"/>
    <w:rsid w:val="00EB5191"/>
    <w:rsid w:val="00F55A71"/>
    <w:rsid w:val="00F6189E"/>
    <w:rsid w:val="00F843AF"/>
    <w:rsid w:val="00FB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1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E53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6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18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7412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ksmi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964</Words>
  <Characters>5500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DK Dental        </dc:title>
  <dc:subject/>
  <dc:creator>divya</dc:creator>
  <cp:keywords/>
  <dc:description/>
  <cp:lastModifiedBy>DK Dental</cp:lastModifiedBy>
  <cp:revision>2</cp:revision>
  <cp:lastPrinted>2011-06-26T18:41:00Z</cp:lastPrinted>
  <dcterms:created xsi:type="dcterms:W3CDTF">2011-06-25T20:39:00Z</dcterms:created>
  <dcterms:modified xsi:type="dcterms:W3CDTF">2011-06-25T20:39:00Z</dcterms:modified>
</cp:coreProperties>
</file>